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C3" w:rsidRPr="00414CCF" w:rsidRDefault="00252BC3" w:rsidP="00252BC3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  <w:r w:rsidRPr="00414CCF">
        <w:rPr>
          <w:rFonts w:ascii="ＭＳ ゴシック" w:eastAsia="ＭＳ ゴシック" w:hAnsi="ＭＳ ゴシック" w:hint="eastAsia"/>
        </w:rPr>
        <w:t>別記様式第４号（第12条関係）</w:t>
      </w:r>
    </w:p>
    <w:p w:rsidR="00252BC3" w:rsidRPr="00414CCF" w:rsidRDefault="00252BC3" w:rsidP="00252BC3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:rsidR="00252BC3" w:rsidRPr="00414CCF" w:rsidRDefault="00252BC3" w:rsidP="00252BC3">
      <w:pPr>
        <w:autoSpaceDE w:val="0"/>
        <w:autoSpaceDN w:val="0"/>
        <w:snapToGrid w:val="0"/>
        <w:ind w:firstLineChars="200" w:firstLine="402"/>
        <w:jc w:val="right"/>
        <w:rPr>
          <w:rFonts w:ascii="ＭＳ ゴシック" w:eastAsia="ＭＳ ゴシック" w:hAnsi="ＭＳ ゴシック"/>
        </w:rPr>
      </w:pPr>
      <w:r w:rsidRPr="00414CCF">
        <w:rPr>
          <w:rFonts w:ascii="ＭＳ ゴシック" w:eastAsia="ＭＳ ゴシック" w:hAnsi="ＭＳ ゴシック" w:hint="eastAsia"/>
        </w:rPr>
        <w:t>年　　月　　日</w:t>
      </w:r>
    </w:p>
    <w:p w:rsidR="00252BC3" w:rsidRPr="00414CCF" w:rsidRDefault="00252BC3" w:rsidP="00252BC3">
      <w:pPr>
        <w:autoSpaceDE w:val="0"/>
        <w:autoSpaceDN w:val="0"/>
        <w:snapToGrid w:val="0"/>
      </w:pPr>
    </w:p>
    <w:p w:rsidR="00252BC3" w:rsidRPr="00414CCF" w:rsidRDefault="00252BC3" w:rsidP="00252BC3">
      <w:pPr>
        <w:autoSpaceDE w:val="0"/>
        <w:autoSpaceDN w:val="0"/>
        <w:snapToGrid w:val="0"/>
        <w:jc w:val="center"/>
      </w:pPr>
      <w:r w:rsidRPr="00414CCF">
        <w:rPr>
          <w:rFonts w:hint="eastAsia"/>
        </w:rPr>
        <w:t>テニュア審査結果通知書</w:t>
      </w:r>
    </w:p>
    <w:p w:rsidR="00252BC3" w:rsidRPr="00414CCF" w:rsidRDefault="00252BC3" w:rsidP="00252BC3">
      <w:pPr>
        <w:autoSpaceDE w:val="0"/>
        <w:autoSpaceDN w:val="0"/>
        <w:snapToGrid w:val="0"/>
      </w:pPr>
    </w:p>
    <w:p w:rsidR="00252BC3" w:rsidRPr="00414CCF" w:rsidRDefault="00252BC3" w:rsidP="00252BC3">
      <w:pPr>
        <w:autoSpaceDE w:val="0"/>
        <w:autoSpaceDN w:val="0"/>
        <w:snapToGrid w:val="0"/>
        <w:ind w:firstLineChars="800" w:firstLine="1606"/>
      </w:pPr>
      <w:r w:rsidRPr="00414CCF">
        <w:rPr>
          <w:rFonts w:hint="eastAsia"/>
        </w:rPr>
        <w:t xml:space="preserve">　　殿</w:t>
      </w:r>
    </w:p>
    <w:p w:rsidR="00252BC3" w:rsidRPr="00414CCF" w:rsidRDefault="00252BC3" w:rsidP="00252BC3">
      <w:pPr>
        <w:autoSpaceDE w:val="0"/>
        <w:autoSpaceDN w:val="0"/>
        <w:snapToGrid w:val="0"/>
      </w:pPr>
    </w:p>
    <w:p w:rsidR="00252BC3" w:rsidRPr="00414CCF" w:rsidRDefault="00252BC3" w:rsidP="00252BC3">
      <w:pPr>
        <w:autoSpaceDE w:val="0"/>
        <w:autoSpaceDN w:val="0"/>
        <w:snapToGrid w:val="0"/>
        <w:ind w:firstLineChars="2900" w:firstLine="5823"/>
      </w:pPr>
      <w:r w:rsidRPr="00414CCF">
        <w:rPr>
          <w:rFonts w:hint="eastAsia"/>
        </w:rPr>
        <w:t>学　長</w:t>
      </w:r>
    </w:p>
    <w:p w:rsidR="00252BC3" w:rsidRPr="00414CCF" w:rsidRDefault="00252BC3" w:rsidP="00252BC3">
      <w:pPr>
        <w:autoSpaceDE w:val="0"/>
        <w:autoSpaceDN w:val="0"/>
        <w:snapToGrid w:val="0"/>
        <w:ind w:firstLineChars="3100" w:firstLine="6225"/>
      </w:pPr>
      <w:r w:rsidRPr="00414CCF">
        <w:rPr>
          <w:rFonts w:hint="eastAsia"/>
        </w:rPr>
        <w:t>○　○　○　○</w:t>
      </w:r>
    </w:p>
    <w:p w:rsidR="00252BC3" w:rsidRPr="00414CCF" w:rsidRDefault="00252BC3" w:rsidP="00252BC3">
      <w:pPr>
        <w:autoSpaceDE w:val="0"/>
        <w:autoSpaceDN w:val="0"/>
        <w:snapToGrid w:val="0"/>
        <w:jc w:val="left"/>
      </w:pPr>
    </w:p>
    <w:p w:rsidR="00252BC3" w:rsidRPr="00414CCF" w:rsidRDefault="00252BC3" w:rsidP="00252BC3">
      <w:pPr>
        <w:autoSpaceDE w:val="0"/>
        <w:autoSpaceDN w:val="0"/>
        <w:snapToGrid w:val="0"/>
        <w:jc w:val="left"/>
      </w:pPr>
      <w:r w:rsidRPr="00414CCF">
        <w:rPr>
          <w:rFonts w:hint="eastAsia"/>
        </w:rPr>
        <w:t xml:space="preserve">　国立大学法人兵庫教育大学テニュアトラック制度に関する規程第12条に基づき，下記のとおり決定しましたので通知します。</w:t>
      </w:r>
    </w:p>
    <w:p w:rsidR="00252BC3" w:rsidRPr="00414CCF" w:rsidRDefault="00252BC3" w:rsidP="00252BC3">
      <w:pPr>
        <w:autoSpaceDE w:val="0"/>
        <w:autoSpaceDN w:val="0"/>
        <w:snapToGrid w:val="0"/>
        <w:jc w:val="left"/>
      </w:pPr>
    </w:p>
    <w:p w:rsidR="00252BC3" w:rsidRPr="00414CCF" w:rsidRDefault="00252BC3" w:rsidP="00252BC3">
      <w:pPr>
        <w:pStyle w:val="a3"/>
        <w:autoSpaceDE w:val="0"/>
        <w:autoSpaceDN w:val="0"/>
        <w:snapToGrid w:val="0"/>
        <w:rPr>
          <w:color w:val="auto"/>
        </w:rPr>
      </w:pPr>
      <w:r w:rsidRPr="00414CCF">
        <w:rPr>
          <w:rFonts w:hint="eastAsia"/>
          <w:color w:val="auto"/>
        </w:rPr>
        <w:t>記</w:t>
      </w:r>
    </w:p>
    <w:p w:rsidR="00252BC3" w:rsidRPr="00414CCF" w:rsidRDefault="00252BC3" w:rsidP="00252BC3">
      <w:pPr>
        <w:autoSpaceDE w:val="0"/>
        <w:autoSpaceDN w:val="0"/>
        <w:snapToGrid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52BC3" w:rsidRPr="00414CCF" w:rsidTr="00FC0ECB">
        <w:trPr>
          <w:trHeight w:val="700"/>
        </w:trPr>
        <w:tc>
          <w:tcPr>
            <w:tcW w:w="1696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テニュアの付与</w:t>
            </w:r>
          </w:p>
        </w:tc>
        <w:tc>
          <w:tcPr>
            <w:tcW w:w="7364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可　　・　　否</w:t>
            </w:r>
          </w:p>
        </w:tc>
      </w:tr>
      <w:tr w:rsidR="00252BC3" w:rsidRPr="00414CCF" w:rsidTr="00FC0ECB">
        <w:trPr>
          <w:trHeight w:val="700"/>
        </w:trPr>
        <w:tc>
          <w:tcPr>
            <w:tcW w:w="1696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職　　　　　名</w:t>
            </w:r>
          </w:p>
        </w:tc>
        <w:tc>
          <w:tcPr>
            <w:tcW w:w="7364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教　授　・　准教授　・　講　師</w:t>
            </w:r>
          </w:p>
        </w:tc>
      </w:tr>
      <w:tr w:rsidR="00252BC3" w:rsidRPr="00414CCF" w:rsidTr="00FC0ECB">
        <w:trPr>
          <w:trHeight w:val="700"/>
        </w:trPr>
        <w:tc>
          <w:tcPr>
            <w:tcW w:w="1696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</w:pPr>
            <w:r w:rsidRPr="00252BC3">
              <w:rPr>
                <w:rFonts w:hint="eastAsia"/>
                <w:spacing w:val="52"/>
                <w:kern w:val="0"/>
                <w:fitText w:val="1470" w:id="-1261252352"/>
              </w:rPr>
              <w:t>発令年月</w:t>
            </w:r>
            <w:r w:rsidRPr="00252BC3">
              <w:rPr>
                <w:rFonts w:hint="eastAsia"/>
                <w:spacing w:val="2"/>
                <w:kern w:val="0"/>
                <w:fitText w:val="1470" w:id="-1261252352"/>
              </w:rPr>
              <w:t>日</w:t>
            </w:r>
          </w:p>
        </w:tc>
        <w:tc>
          <w:tcPr>
            <w:tcW w:w="7364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年　　月　　日</w:t>
            </w:r>
          </w:p>
        </w:tc>
      </w:tr>
      <w:tr w:rsidR="00252BC3" w:rsidRPr="00414CCF" w:rsidTr="00FC0ECB">
        <w:trPr>
          <w:trHeight w:val="700"/>
        </w:trPr>
        <w:tc>
          <w:tcPr>
            <w:tcW w:w="1696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審査結果の要旨</w:t>
            </w:r>
          </w:p>
        </w:tc>
        <w:tc>
          <w:tcPr>
            <w:tcW w:w="7364" w:type="dxa"/>
            <w:vAlign w:val="center"/>
          </w:tcPr>
          <w:p w:rsidR="00252BC3" w:rsidRPr="00414CCF" w:rsidRDefault="00252BC3" w:rsidP="00FC0ECB">
            <w:pPr>
              <w:autoSpaceDE w:val="0"/>
              <w:autoSpaceDN w:val="0"/>
              <w:snapToGrid w:val="0"/>
            </w:pPr>
          </w:p>
          <w:p w:rsidR="00252BC3" w:rsidRPr="00414CCF" w:rsidRDefault="00252BC3" w:rsidP="00FC0ECB">
            <w:pPr>
              <w:autoSpaceDE w:val="0"/>
              <w:autoSpaceDN w:val="0"/>
              <w:snapToGrid w:val="0"/>
            </w:pPr>
          </w:p>
        </w:tc>
      </w:tr>
    </w:tbl>
    <w:p w:rsidR="00D30C26" w:rsidRPr="00252BC3" w:rsidRDefault="00D30C26" w:rsidP="00252BC3">
      <w:pPr>
        <w:autoSpaceDE w:val="0"/>
        <w:autoSpaceDN w:val="0"/>
        <w:snapToGrid w:val="0"/>
        <w:rPr>
          <w:rFonts w:hint="eastAsia"/>
        </w:rPr>
      </w:pPr>
      <w:bookmarkStart w:id="0" w:name="_GoBack"/>
      <w:bookmarkEnd w:id="0"/>
    </w:p>
    <w:sectPr w:rsidR="00D30C26" w:rsidRPr="00252BC3" w:rsidSect="00AE38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9D" w:rsidRDefault="0068549D" w:rsidP="00425B89">
      <w:r>
        <w:separator/>
      </w:r>
    </w:p>
  </w:endnote>
  <w:endnote w:type="continuationSeparator" w:id="0">
    <w:p w:rsidR="0068549D" w:rsidRDefault="0068549D" w:rsidP="004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9D" w:rsidRDefault="0068549D" w:rsidP="00425B89">
      <w:r>
        <w:separator/>
      </w:r>
    </w:p>
  </w:footnote>
  <w:footnote w:type="continuationSeparator" w:id="0">
    <w:p w:rsidR="0068549D" w:rsidRDefault="0068549D" w:rsidP="0042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CD"/>
    <w:rsid w:val="000107C0"/>
    <w:rsid w:val="00252BC3"/>
    <w:rsid w:val="002D184C"/>
    <w:rsid w:val="00425B89"/>
    <w:rsid w:val="0068549D"/>
    <w:rsid w:val="006A75CF"/>
    <w:rsid w:val="00AE3868"/>
    <w:rsid w:val="00D30C26"/>
    <w:rsid w:val="00D407B8"/>
    <w:rsid w:val="00D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344D8"/>
  <w15:chartTrackingRefBased/>
  <w15:docId w15:val="{06C5499B-D905-4220-8D27-26E997D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CD"/>
    <w:pPr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1CD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uiPriority w:val="99"/>
    <w:rsid w:val="00D831CD"/>
    <w:rPr>
      <w:rFonts w:ascii="ＭＳ 明朝" w:eastAsia="ＭＳ 明朝" w:hAnsi="ＭＳ 明朝"/>
      <w:color w:val="FF0000"/>
    </w:rPr>
  </w:style>
  <w:style w:type="table" w:styleId="a5">
    <w:name w:val="Table Grid"/>
    <w:basedOn w:val="a1"/>
    <w:uiPriority w:val="39"/>
    <w:rsid w:val="00D831CD"/>
    <w:pPr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B89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B8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一太郎からの変換用.dotx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hute_office</dc:creator>
  <cp:keywords/>
  <dc:description/>
  <cp:lastModifiedBy>hute_office</cp:lastModifiedBy>
  <cp:revision>2</cp:revision>
  <dcterms:created xsi:type="dcterms:W3CDTF">2023-04-26T02:18:00Z</dcterms:created>
  <dcterms:modified xsi:type="dcterms:W3CDTF">2023-04-26T02:18:00Z</dcterms:modified>
</cp:coreProperties>
</file>